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39253" w14:textId="77777777" w:rsidR="0057539E" w:rsidRPr="002A48DA" w:rsidRDefault="0057539E">
      <w:pPr>
        <w:rPr>
          <w:sz w:val="18"/>
          <w:szCs w:val="18"/>
          <w:lang w:val="en-GB"/>
        </w:rPr>
      </w:pPr>
    </w:p>
    <w:p w14:paraId="500151E5" w14:textId="77777777" w:rsidR="00225A54" w:rsidRPr="002A48DA" w:rsidRDefault="00225A54">
      <w:pPr>
        <w:rPr>
          <w:sz w:val="18"/>
          <w:szCs w:val="18"/>
          <w:lang w:val="en-GB"/>
        </w:rPr>
      </w:pPr>
    </w:p>
    <w:p w14:paraId="5DAF8C91" w14:textId="77777777" w:rsidR="00225A54" w:rsidRPr="002A48DA" w:rsidRDefault="00225A54">
      <w:pPr>
        <w:rPr>
          <w:sz w:val="18"/>
          <w:szCs w:val="18"/>
          <w:lang w:val="en-GB"/>
        </w:rPr>
      </w:pPr>
    </w:p>
    <w:p w14:paraId="32B0705E" w14:textId="4C693C30" w:rsidR="0057539E" w:rsidRPr="002A48DA" w:rsidRDefault="00687CC2" w:rsidP="002A48DA">
      <w:pPr>
        <w:jc w:val="center"/>
        <w:rPr>
          <w:rFonts w:ascii="Arial" w:hAnsi="Arial" w:cs="Arial"/>
          <w:b/>
          <w:color w:val="000000"/>
          <w:sz w:val="28"/>
          <w:szCs w:val="28"/>
          <w:lang w:val="en-GB"/>
        </w:rPr>
      </w:pPr>
      <w:r w:rsidRPr="002A48DA">
        <w:rPr>
          <w:rFonts w:ascii="Arial" w:hAnsi="Arial" w:cs="Arial"/>
          <w:b/>
          <w:color w:val="000000"/>
          <w:sz w:val="28"/>
          <w:szCs w:val="28"/>
          <w:lang w:val="en-GB"/>
        </w:rPr>
        <w:t xml:space="preserve">Title of </w:t>
      </w:r>
      <w:r w:rsidR="00B215F1" w:rsidRPr="002A48DA">
        <w:rPr>
          <w:rFonts w:ascii="Arial" w:hAnsi="Arial" w:cs="Arial"/>
          <w:b/>
          <w:color w:val="000000"/>
          <w:sz w:val="28"/>
          <w:szCs w:val="28"/>
          <w:lang w:val="en-GB"/>
        </w:rPr>
        <w:t xml:space="preserve">extended </w:t>
      </w:r>
      <w:r w:rsidRPr="002A48DA">
        <w:rPr>
          <w:rFonts w:ascii="Arial" w:hAnsi="Arial" w:cs="Arial"/>
          <w:b/>
          <w:color w:val="000000"/>
          <w:sz w:val="28"/>
          <w:szCs w:val="28"/>
          <w:lang w:val="en-GB"/>
        </w:rPr>
        <w:t>abstract in Arial font: size14 point</w:t>
      </w:r>
      <w:r w:rsidR="001462D9" w:rsidRPr="002A48DA">
        <w:rPr>
          <w:rFonts w:ascii="Arial" w:hAnsi="Arial" w:cs="Arial"/>
          <w:b/>
          <w:color w:val="000000"/>
          <w:sz w:val="28"/>
          <w:szCs w:val="28"/>
          <w:lang w:val="en-GB"/>
        </w:rPr>
        <w:t>s</w:t>
      </w:r>
      <w:r w:rsidRPr="002A48DA">
        <w:rPr>
          <w:rFonts w:ascii="Arial" w:hAnsi="Arial" w:cs="Arial"/>
          <w:b/>
          <w:color w:val="000000"/>
          <w:sz w:val="28"/>
          <w:szCs w:val="28"/>
          <w:lang w:val="en-GB"/>
        </w:rPr>
        <w:t xml:space="preserve">, </w:t>
      </w:r>
      <w:r w:rsidR="002A48DA" w:rsidRPr="002A48DA">
        <w:rPr>
          <w:rFonts w:ascii="Arial" w:hAnsi="Arial" w:cs="Arial"/>
          <w:b/>
          <w:color w:val="000000"/>
          <w:sz w:val="28"/>
          <w:szCs w:val="28"/>
          <w:lang w:val="en-GB"/>
        </w:rPr>
        <w:t>centred</w:t>
      </w:r>
      <w:r w:rsidRPr="002A48DA">
        <w:rPr>
          <w:rFonts w:ascii="Arial" w:hAnsi="Arial" w:cs="Arial"/>
          <w:b/>
          <w:color w:val="000000"/>
          <w:sz w:val="28"/>
          <w:szCs w:val="28"/>
          <w:lang w:val="en-GB"/>
        </w:rPr>
        <w:t xml:space="preserve"> paragraph</w:t>
      </w:r>
    </w:p>
    <w:p w14:paraId="35D389E2" w14:textId="77777777" w:rsidR="00687CC2" w:rsidRPr="002A48DA" w:rsidRDefault="00687CC2">
      <w:pPr>
        <w:rPr>
          <w:rFonts w:ascii="Arial" w:hAnsi="Arial" w:cs="Arial"/>
          <w:b/>
          <w:color w:val="000000"/>
          <w:sz w:val="28"/>
          <w:szCs w:val="28"/>
          <w:lang w:val="en-GB"/>
        </w:rPr>
      </w:pPr>
    </w:p>
    <w:p w14:paraId="0F5D84BD" w14:textId="77777777" w:rsidR="00687CC2" w:rsidRPr="002A48DA" w:rsidRDefault="00687CC2">
      <w:pPr>
        <w:rPr>
          <w:color w:val="000000"/>
          <w:sz w:val="28"/>
          <w:szCs w:val="28"/>
          <w:lang w:val="en-GB"/>
        </w:rPr>
      </w:pPr>
      <w:r w:rsidRPr="002A48DA">
        <w:rPr>
          <w:color w:val="000000"/>
          <w:sz w:val="28"/>
          <w:szCs w:val="28"/>
          <w:vertAlign w:val="superscript"/>
          <w:lang w:val="en-GB"/>
        </w:rPr>
        <w:t>1</w:t>
      </w:r>
      <w:r w:rsidRPr="002A48DA">
        <w:rPr>
          <w:color w:val="000000"/>
          <w:sz w:val="28"/>
          <w:szCs w:val="28"/>
          <w:lang w:val="en-GB"/>
        </w:rPr>
        <w:t xml:space="preserve">Author, A.A., </w:t>
      </w:r>
      <w:r w:rsidRPr="002A48DA">
        <w:rPr>
          <w:color w:val="000000"/>
          <w:sz w:val="28"/>
          <w:szCs w:val="28"/>
          <w:vertAlign w:val="superscript"/>
          <w:lang w:val="en-GB"/>
        </w:rPr>
        <w:t>1</w:t>
      </w:r>
      <w:r w:rsidRPr="002A48DA">
        <w:rPr>
          <w:color w:val="000000"/>
          <w:sz w:val="28"/>
          <w:szCs w:val="28"/>
          <w:lang w:val="en-GB"/>
        </w:rPr>
        <w:t xml:space="preserve">*Second-Author, B.B., </w:t>
      </w:r>
      <w:r w:rsidRPr="002A48DA">
        <w:rPr>
          <w:color w:val="000000"/>
          <w:sz w:val="28"/>
          <w:szCs w:val="28"/>
          <w:vertAlign w:val="superscript"/>
          <w:lang w:val="en-GB"/>
        </w:rPr>
        <w:t>2</w:t>
      </w:r>
      <w:r w:rsidRPr="002A48DA">
        <w:rPr>
          <w:color w:val="000000"/>
          <w:sz w:val="28"/>
          <w:szCs w:val="28"/>
          <w:lang w:val="en-GB"/>
        </w:rPr>
        <w:t xml:space="preserve">Third, C.C. &amp; </w:t>
      </w:r>
      <w:r w:rsidRPr="002A48DA">
        <w:rPr>
          <w:color w:val="000000"/>
          <w:sz w:val="28"/>
          <w:szCs w:val="28"/>
          <w:vertAlign w:val="superscript"/>
          <w:lang w:val="en-GB"/>
        </w:rPr>
        <w:t>2</w:t>
      </w:r>
      <w:r w:rsidRPr="002A48DA">
        <w:rPr>
          <w:color w:val="000000"/>
          <w:sz w:val="28"/>
          <w:szCs w:val="28"/>
          <w:lang w:val="en-GB"/>
        </w:rPr>
        <w:t>So-on, D.D.</w:t>
      </w:r>
    </w:p>
    <w:p w14:paraId="11B9EDC7" w14:textId="77777777" w:rsidR="00687CC2" w:rsidRPr="002A48DA" w:rsidRDefault="00687CC2">
      <w:pPr>
        <w:rPr>
          <w:color w:val="000000"/>
          <w:lang w:val="en-GB"/>
        </w:rPr>
      </w:pPr>
      <w:r w:rsidRPr="002A48DA">
        <w:rPr>
          <w:color w:val="000000"/>
          <w:lang w:val="en-GB"/>
        </w:rPr>
        <w:t>*lead presenter</w:t>
      </w:r>
    </w:p>
    <w:p w14:paraId="24E397BA" w14:textId="77777777" w:rsidR="00687CC2" w:rsidRPr="002A48DA" w:rsidRDefault="00687CC2">
      <w:pPr>
        <w:rPr>
          <w:color w:val="000000"/>
          <w:lang w:val="en-GB"/>
        </w:rPr>
      </w:pPr>
      <w:r w:rsidRPr="002A48DA">
        <w:rPr>
          <w:color w:val="000000"/>
          <w:vertAlign w:val="superscript"/>
          <w:lang w:val="en-GB"/>
        </w:rPr>
        <w:t>1</w:t>
      </w:r>
      <w:r w:rsidRPr="002A48DA">
        <w:rPr>
          <w:color w:val="000000"/>
          <w:lang w:val="en-GB"/>
        </w:rPr>
        <w:t>e-mail address</w:t>
      </w:r>
      <w:r w:rsidR="0054438F" w:rsidRPr="002A48DA">
        <w:rPr>
          <w:color w:val="000000"/>
          <w:lang w:val="en-GB"/>
        </w:rPr>
        <w:t xml:space="preserve"> of lead presenter</w:t>
      </w:r>
      <w:r w:rsidRPr="002A48DA">
        <w:rPr>
          <w:color w:val="000000"/>
          <w:lang w:val="en-GB"/>
        </w:rPr>
        <w:t>, Institution, country</w:t>
      </w:r>
    </w:p>
    <w:p w14:paraId="4A408965" w14:textId="77777777" w:rsidR="00687CC2" w:rsidRPr="002A48DA" w:rsidRDefault="00687CC2">
      <w:pPr>
        <w:rPr>
          <w:color w:val="000000"/>
          <w:lang w:val="en-GB"/>
        </w:rPr>
      </w:pPr>
      <w:r w:rsidRPr="002A48DA">
        <w:rPr>
          <w:color w:val="000000"/>
          <w:vertAlign w:val="superscript"/>
          <w:lang w:val="en-GB"/>
        </w:rPr>
        <w:t>2</w:t>
      </w:r>
      <w:r w:rsidRPr="002A48DA">
        <w:rPr>
          <w:color w:val="000000"/>
          <w:lang w:val="en-GB"/>
        </w:rPr>
        <w:t xml:space="preserve"> Institution, country</w:t>
      </w:r>
    </w:p>
    <w:p w14:paraId="28E3C4D4" w14:textId="77777777" w:rsidR="00687CC2" w:rsidRPr="002A48DA" w:rsidRDefault="00687CC2">
      <w:pPr>
        <w:rPr>
          <w:color w:val="000000"/>
          <w:lang w:val="en-GB"/>
        </w:rPr>
      </w:pPr>
    </w:p>
    <w:p w14:paraId="4502CA63" w14:textId="77777777" w:rsidR="00225A54" w:rsidRPr="002A48DA" w:rsidRDefault="00225A54" w:rsidP="0054438F">
      <w:pPr>
        <w:jc w:val="both"/>
        <w:rPr>
          <w:color w:val="000000"/>
          <w:lang w:val="en-GB"/>
        </w:rPr>
      </w:pPr>
    </w:p>
    <w:p w14:paraId="171B1BD9" w14:textId="77777777" w:rsidR="00225A54" w:rsidRPr="002A48DA" w:rsidRDefault="00225A54" w:rsidP="0054438F">
      <w:pPr>
        <w:jc w:val="both"/>
        <w:rPr>
          <w:color w:val="000000"/>
          <w:lang w:val="en-GB"/>
        </w:rPr>
      </w:pPr>
    </w:p>
    <w:p w14:paraId="06080C2F" w14:textId="77777777" w:rsidR="00225A54" w:rsidRPr="002A48DA" w:rsidRDefault="00225A54" w:rsidP="0054438F">
      <w:pPr>
        <w:jc w:val="both"/>
        <w:rPr>
          <w:i/>
          <w:color w:val="000000"/>
          <w:lang w:val="en-GB"/>
        </w:rPr>
      </w:pPr>
      <w:r w:rsidRPr="002A48DA">
        <w:rPr>
          <w:i/>
          <w:color w:val="000000"/>
          <w:lang w:val="en-GB"/>
        </w:rPr>
        <w:t>Before submission, please delete text below.</w:t>
      </w:r>
    </w:p>
    <w:p w14:paraId="7DC80AF6" w14:textId="77777777" w:rsidR="00225A54" w:rsidRPr="002A48DA" w:rsidRDefault="00225A54" w:rsidP="0054438F">
      <w:pPr>
        <w:jc w:val="both"/>
        <w:rPr>
          <w:i/>
          <w:color w:val="000000"/>
          <w:lang w:val="en-GB"/>
        </w:rPr>
      </w:pPr>
    </w:p>
    <w:p w14:paraId="7E597FCA" w14:textId="1C951818" w:rsidR="00687CC2" w:rsidRPr="002A48DA" w:rsidRDefault="00687CC2" w:rsidP="0054438F">
      <w:pPr>
        <w:jc w:val="both"/>
        <w:rPr>
          <w:color w:val="000000"/>
          <w:lang w:val="en-GB"/>
        </w:rPr>
      </w:pPr>
      <w:r w:rsidRPr="002A48DA">
        <w:rPr>
          <w:color w:val="000000"/>
          <w:lang w:val="en-GB"/>
        </w:rPr>
        <w:t xml:space="preserve">The main text, like the author names use Times New Roman font, </w:t>
      </w:r>
      <w:r w:rsidR="002A48DA">
        <w:rPr>
          <w:color w:val="000000"/>
          <w:lang w:val="en-GB"/>
        </w:rPr>
        <w:t xml:space="preserve">size </w:t>
      </w:r>
      <w:r w:rsidRPr="002A48DA">
        <w:rPr>
          <w:color w:val="000000"/>
          <w:lang w:val="en-GB"/>
        </w:rPr>
        <w:t xml:space="preserve">14 </w:t>
      </w:r>
      <w:r w:rsidR="00327EAA" w:rsidRPr="002A48DA">
        <w:rPr>
          <w:color w:val="000000"/>
          <w:lang w:val="en-GB"/>
        </w:rPr>
        <w:t>points</w:t>
      </w:r>
      <w:r w:rsidRPr="002A48DA">
        <w:rPr>
          <w:color w:val="000000"/>
          <w:lang w:val="en-GB"/>
        </w:rPr>
        <w:t xml:space="preserve"> for the Author names and 12 point</w:t>
      </w:r>
      <w:r w:rsidR="00B8161C" w:rsidRPr="002A48DA">
        <w:rPr>
          <w:color w:val="000000"/>
          <w:lang w:val="en-GB"/>
        </w:rPr>
        <w:t>s</w:t>
      </w:r>
      <w:r w:rsidRPr="002A48DA">
        <w:rPr>
          <w:color w:val="000000"/>
          <w:lang w:val="en-GB"/>
        </w:rPr>
        <w:t xml:space="preserve"> for the remainder of the </w:t>
      </w:r>
      <w:r w:rsidR="00B215F1" w:rsidRPr="002A48DA">
        <w:rPr>
          <w:color w:val="000000"/>
          <w:lang w:val="en-GB"/>
        </w:rPr>
        <w:t xml:space="preserve">extended </w:t>
      </w:r>
      <w:r w:rsidRPr="002A48DA">
        <w:rPr>
          <w:color w:val="000000"/>
          <w:lang w:val="en-GB"/>
        </w:rPr>
        <w:t xml:space="preserve">abstract. Type or paste your text into this </w:t>
      </w:r>
      <w:r w:rsidR="002A48DA" w:rsidRPr="002A48DA">
        <w:rPr>
          <w:color w:val="000000"/>
          <w:lang w:val="en-GB"/>
        </w:rPr>
        <w:t>file but</w:t>
      </w:r>
      <w:r w:rsidRPr="002A48DA">
        <w:rPr>
          <w:color w:val="000000"/>
          <w:lang w:val="en-GB"/>
        </w:rPr>
        <w:t xml:space="preserve"> remember to keep the page margins the same as is set here which is </w:t>
      </w:r>
      <w:r w:rsidR="0054438F" w:rsidRPr="002A48DA">
        <w:rPr>
          <w:color w:val="000000"/>
          <w:lang w:val="en-GB"/>
        </w:rPr>
        <w:t>2.5 cm all round. Paragraphs are justified (straight-edged) on both left and right.</w:t>
      </w:r>
    </w:p>
    <w:p w14:paraId="4A887579" w14:textId="77777777" w:rsidR="0054438F" w:rsidRPr="002A48DA" w:rsidRDefault="0054438F" w:rsidP="0054438F">
      <w:pPr>
        <w:jc w:val="both"/>
        <w:rPr>
          <w:color w:val="000000"/>
          <w:lang w:val="en-GB"/>
        </w:rPr>
      </w:pPr>
    </w:p>
    <w:p w14:paraId="700F7DFE" w14:textId="71B3DF94" w:rsidR="0054438F" w:rsidRPr="002A48DA" w:rsidRDefault="00A8666D" w:rsidP="0054438F">
      <w:pPr>
        <w:jc w:val="both"/>
        <w:rPr>
          <w:color w:val="000000"/>
          <w:lang w:val="en-GB"/>
        </w:rPr>
      </w:pPr>
      <w:r w:rsidRPr="002A48DA">
        <w:rPr>
          <w:color w:val="000000"/>
          <w:lang w:val="en-GB"/>
        </w:rPr>
        <w:t>Use single-line spacing and l</w:t>
      </w:r>
      <w:r w:rsidR="0054438F" w:rsidRPr="002A48DA">
        <w:rPr>
          <w:color w:val="000000"/>
          <w:lang w:val="en-GB"/>
        </w:rPr>
        <w:t xml:space="preserve">eave a line gap between paragraphs. This helps your text to be read easily. If you would like to insert a figure you can do so. Use the </w:t>
      </w:r>
      <w:r w:rsidR="0054438F" w:rsidRPr="002A48DA">
        <w:rPr>
          <w:i/>
          <w:color w:val="000000"/>
          <w:lang w:val="en-GB"/>
        </w:rPr>
        <w:t>insert picture</w:t>
      </w:r>
      <w:r w:rsidR="0054438F" w:rsidRPr="002A48DA">
        <w:rPr>
          <w:color w:val="000000"/>
          <w:lang w:val="en-GB"/>
        </w:rPr>
        <w:t xml:space="preserve"> command and </w:t>
      </w:r>
      <w:r w:rsidR="0054438F" w:rsidRPr="002A48DA">
        <w:rPr>
          <w:i/>
          <w:color w:val="000000"/>
          <w:lang w:val="en-GB"/>
        </w:rPr>
        <w:t>paste special</w:t>
      </w:r>
      <w:r w:rsidR="0054438F" w:rsidRPr="002A48DA">
        <w:rPr>
          <w:color w:val="000000"/>
          <w:lang w:val="en-GB"/>
        </w:rPr>
        <w:t xml:space="preserve"> as an enhanced metafile for ease of handling. If you want</w:t>
      </w:r>
      <w:r w:rsidR="003E7C21" w:rsidRPr="002A48DA">
        <w:rPr>
          <w:color w:val="000000"/>
          <w:lang w:val="en-GB"/>
        </w:rPr>
        <w:t>,</w:t>
      </w:r>
      <w:r w:rsidR="0054438F" w:rsidRPr="002A48DA">
        <w:rPr>
          <w:color w:val="000000"/>
          <w:lang w:val="en-GB"/>
        </w:rPr>
        <w:t xml:space="preserve"> you can set the text to flow around the </w:t>
      </w:r>
      <w:r w:rsidR="00327EAA" w:rsidRPr="002A48DA">
        <w:rPr>
          <w:color w:val="000000"/>
          <w:lang w:val="en-GB"/>
        </w:rPr>
        <w:t>figure but</w:t>
      </w:r>
      <w:r w:rsidR="0054438F" w:rsidRPr="002A48DA">
        <w:rPr>
          <w:color w:val="000000"/>
          <w:lang w:val="en-GB"/>
        </w:rPr>
        <w:t xml:space="preserve"> do </w:t>
      </w:r>
      <w:r w:rsidR="00F96649" w:rsidRPr="002A48DA">
        <w:rPr>
          <w:color w:val="000000"/>
          <w:lang w:val="en-GB"/>
        </w:rPr>
        <w:t xml:space="preserve">remember to </w:t>
      </w:r>
      <w:r w:rsidR="0054438F" w:rsidRPr="002A48DA">
        <w:rPr>
          <w:color w:val="000000"/>
          <w:lang w:val="en-GB"/>
        </w:rPr>
        <w:t>include a figure caption.</w:t>
      </w:r>
    </w:p>
    <w:p w14:paraId="1D616DB7" w14:textId="77777777" w:rsidR="0054438F" w:rsidRPr="002A48DA" w:rsidRDefault="0054438F" w:rsidP="0054438F">
      <w:pPr>
        <w:jc w:val="both"/>
        <w:rPr>
          <w:color w:val="000000"/>
          <w:lang w:val="en-GB"/>
        </w:rPr>
      </w:pPr>
    </w:p>
    <w:p w14:paraId="3DBAC372" w14:textId="2337DBC3" w:rsidR="00F96649" w:rsidRDefault="00F96649" w:rsidP="0054438F">
      <w:pPr>
        <w:jc w:val="both"/>
        <w:rPr>
          <w:color w:val="000000"/>
          <w:lang w:val="en-GB"/>
        </w:rPr>
      </w:pPr>
      <w:r w:rsidRPr="002A48DA">
        <w:rPr>
          <w:color w:val="000000"/>
          <w:lang w:val="en-GB"/>
        </w:rPr>
        <w:t xml:space="preserve">The limit for your </w:t>
      </w:r>
      <w:r w:rsidR="00B215F1" w:rsidRPr="002A48DA">
        <w:rPr>
          <w:color w:val="000000"/>
          <w:lang w:val="en-GB"/>
        </w:rPr>
        <w:t xml:space="preserve">extended </w:t>
      </w:r>
      <w:r w:rsidRPr="002A48DA">
        <w:rPr>
          <w:color w:val="000000"/>
          <w:lang w:val="en-GB"/>
        </w:rPr>
        <w:t xml:space="preserve">abstract is </w:t>
      </w:r>
      <w:r w:rsidR="00AE1A23" w:rsidRPr="002A48DA">
        <w:rPr>
          <w:color w:val="000000"/>
          <w:lang w:val="en-GB"/>
        </w:rPr>
        <w:t>1000</w:t>
      </w:r>
      <w:r w:rsidR="00F3351F" w:rsidRPr="002A48DA">
        <w:rPr>
          <w:color w:val="000000"/>
          <w:lang w:val="en-GB"/>
        </w:rPr>
        <w:t xml:space="preserve"> words</w:t>
      </w:r>
      <w:r w:rsidR="00AE1A23" w:rsidRPr="002A48DA">
        <w:rPr>
          <w:color w:val="000000"/>
          <w:lang w:val="en-GB"/>
        </w:rPr>
        <w:t xml:space="preserve"> or max 2 pages</w:t>
      </w:r>
      <w:r w:rsidRPr="002A48DA">
        <w:rPr>
          <w:color w:val="000000"/>
          <w:lang w:val="en-GB"/>
        </w:rPr>
        <w:t xml:space="preserve">. </w:t>
      </w:r>
      <w:r w:rsidR="00B215F1" w:rsidRPr="002A48DA">
        <w:rPr>
          <w:color w:val="000000"/>
          <w:lang w:val="en-GB"/>
        </w:rPr>
        <w:t>Extended a</w:t>
      </w:r>
      <w:r w:rsidRPr="002A48DA">
        <w:rPr>
          <w:color w:val="000000"/>
          <w:lang w:val="en-GB"/>
        </w:rPr>
        <w:t xml:space="preserve">bstracts that do not meet these formatting requirements will be returned. The organizing committee reserves the right to edit abstracts for clarity or correctness of </w:t>
      </w:r>
      <w:r w:rsidR="00327EAA" w:rsidRPr="002A48DA">
        <w:rPr>
          <w:color w:val="000000"/>
          <w:lang w:val="en-GB"/>
        </w:rPr>
        <w:t>English but</w:t>
      </w:r>
      <w:r w:rsidRPr="002A48DA">
        <w:rPr>
          <w:color w:val="000000"/>
          <w:lang w:val="en-GB"/>
        </w:rPr>
        <w:t xml:space="preserve"> will consult the author if any significant changes are needed.</w:t>
      </w:r>
      <w:r w:rsidR="00AE1A23" w:rsidRPr="002A48DA">
        <w:rPr>
          <w:color w:val="000000"/>
          <w:lang w:val="en-GB"/>
        </w:rPr>
        <w:t xml:space="preserve"> The </w:t>
      </w:r>
      <w:r w:rsidR="00B215F1" w:rsidRPr="002A48DA">
        <w:rPr>
          <w:color w:val="000000"/>
          <w:lang w:val="en-GB"/>
        </w:rPr>
        <w:t xml:space="preserve">extended abstract should have </w:t>
      </w:r>
      <w:r w:rsidR="00E72B96" w:rsidRPr="002A48DA">
        <w:rPr>
          <w:color w:val="000000"/>
          <w:lang w:val="en-GB"/>
        </w:rPr>
        <w:t>the following sections:</w:t>
      </w:r>
    </w:p>
    <w:p w14:paraId="3224B6A5" w14:textId="77777777" w:rsidR="00676991" w:rsidRPr="002A48DA" w:rsidRDefault="00676991" w:rsidP="0054438F">
      <w:pPr>
        <w:jc w:val="both"/>
        <w:rPr>
          <w:color w:val="000000"/>
          <w:lang w:val="en-GB"/>
        </w:rPr>
      </w:pPr>
    </w:p>
    <w:p w14:paraId="41D26269" w14:textId="457FA7BD" w:rsidR="00E72B96" w:rsidRPr="002A48DA" w:rsidRDefault="00E47399" w:rsidP="00E72B96">
      <w:pPr>
        <w:pStyle w:val="ListParagraph"/>
        <w:numPr>
          <w:ilvl w:val="0"/>
          <w:numId w:val="12"/>
        </w:numPr>
        <w:jc w:val="both"/>
        <w:rPr>
          <w:color w:val="000000"/>
          <w:lang w:val="en-GB"/>
        </w:rPr>
      </w:pPr>
      <w:r w:rsidRPr="002A48DA">
        <w:rPr>
          <w:color w:val="000000"/>
          <w:lang w:val="en-GB"/>
        </w:rPr>
        <w:t>Introduction</w:t>
      </w:r>
      <w:r w:rsidR="00676991">
        <w:rPr>
          <w:color w:val="000000"/>
          <w:lang w:val="en-GB"/>
        </w:rPr>
        <w:t>,</w:t>
      </w:r>
      <w:r w:rsidRPr="002A48DA">
        <w:rPr>
          <w:color w:val="000000"/>
          <w:lang w:val="en-GB"/>
        </w:rPr>
        <w:t xml:space="preserve"> including r</w:t>
      </w:r>
      <w:r w:rsidR="00E72B96" w:rsidRPr="002A48DA">
        <w:rPr>
          <w:color w:val="000000"/>
          <w:lang w:val="en-GB"/>
        </w:rPr>
        <w:t>esearch aim and objectives</w:t>
      </w:r>
    </w:p>
    <w:p w14:paraId="3F1629EA" w14:textId="77777777" w:rsidR="00E72B96" w:rsidRPr="002A48DA" w:rsidRDefault="00E72B96" w:rsidP="00E72B96">
      <w:pPr>
        <w:pStyle w:val="ListParagraph"/>
        <w:numPr>
          <w:ilvl w:val="0"/>
          <w:numId w:val="12"/>
        </w:numPr>
        <w:jc w:val="both"/>
        <w:rPr>
          <w:color w:val="000000"/>
          <w:lang w:val="en-GB"/>
        </w:rPr>
      </w:pPr>
      <w:r w:rsidRPr="002A48DA">
        <w:rPr>
          <w:color w:val="000000"/>
          <w:lang w:val="en-GB"/>
        </w:rPr>
        <w:t>Research methodology</w:t>
      </w:r>
    </w:p>
    <w:p w14:paraId="5052D2B2" w14:textId="77777777" w:rsidR="00E72B96" w:rsidRPr="002A48DA" w:rsidRDefault="00E72B96" w:rsidP="00E72B96">
      <w:pPr>
        <w:pStyle w:val="ListParagraph"/>
        <w:numPr>
          <w:ilvl w:val="0"/>
          <w:numId w:val="12"/>
        </w:numPr>
        <w:jc w:val="both"/>
        <w:rPr>
          <w:color w:val="000000"/>
          <w:lang w:val="en-GB"/>
        </w:rPr>
      </w:pPr>
      <w:r w:rsidRPr="002A48DA">
        <w:rPr>
          <w:color w:val="000000"/>
          <w:lang w:val="en-GB"/>
        </w:rPr>
        <w:t>Results</w:t>
      </w:r>
    </w:p>
    <w:p w14:paraId="1469C498" w14:textId="4DB2EAD5" w:rsidR="00E72B96" w:rsidRDefault="00E72B96" w:rsidP="001A5AF0">
      <w:pPr>
        <w:pStyle w:val="ListParagraph"/>
        <w:numPr>
          <w:ilvl w:val="0"/>
          <w:numId w:val="12"/>
        </w:numPr>
        <w:jc w:val="both"/>
        <w:rPr>
          <w:color w:val="000000"/>
          <w:lang w:val="en-GB"/>
        </w:rPr>
      </w:pPr>
      <w:r w:rsidRPr="002A48DA">
        <w:rPr>
          <w:color w:val="000000"/>
          <w:lang w:val="en-GB"/>
        </w:rPr>
        <w:t>Discussion</w:t>
      </w:r>
      <w:r w:rsidR="00165248" w:rsidRPr="002A48DA">
        <w:rPr>
          <w:color w:val="000000"/>
          <w:lang w:val="en-GB"/>
        </w:rPr>
        <w:t xml:space="preserve"> and </w:t>
      </w:r>
      <w:r w:rsidRPr="002A48DA">
        <w:rPr>
          <w:color w:val="000000"/>
          <w:lang w:val="en-GB"/>
        </w:rPr>
        <w:t>conclusions</w:t>
      </w:r>
    </w:p>
    <w:p w14:paraId="565E2680" w14:textId="77777777" w:rsidR="001D6191" w:rsidRPr="002A48DA" w:rsidRDefault="001D6191" w:rsidP="001D6191">
      <w:pPr>
        <w:pStyle w:val="ListParagraph"/>
        <w:jc w:val="both"/>
        <w:rPr>
          <w:color w:val="000000"/>
          <w:lang w:val="en-GB"/>
        </w:rPr>
      </w:pPr>
    </w:p>
    <w:p w14:paraId="3E498EEE" w14:textId="662553E6" w:rsidR="00225A54" w:rsidRPr="002A48DA" w:rsidRDefault="00225A54" w:rsidP="0054438F">
      <w:pPr>
        <w:jc w:val="both"/>
        <w:rPr>
          <w:color w:val="000000"/>
          <w:lang w:val="en-GB"/>
        </w:rPr>
      </w:pPr>
      <w:r w:rsidRPr="002A48DA">
        <w:rPr>
          <w:color w:val="000000"/>
          <w:lang w:val="en-GB"/>
        </w:rPr>
        <w:t xml:space="preserve">Please submit </w:t>
      </w:r>
      <w:r w:rsidR="00E72B96" w:rsidRPr="002A48DA">
        <w:rPr>
          <w:color w:val="000000"/>
          <w:lang w:val="en-GB"/>
        </w:rPr>
        <w:t xml:space="preserve">your extended </w:t>
      </w:r>
      <w:r w:rsidRPr="002A48DA">
        <w:rPr>
          <w:color w:val="000000"/>
          <w:lang w:val="en-GB"/>
        </w:rPr>
        <w:t>abstract as a pdf file with file name: surname_name.pdf (first author) to Easychair.</w:t>
      </w:r>
      <w:r w:rsidR="001D6191">
        <w:rPr>
          <w:color w:val="000000"/>
          <w:lang w:val="en-GB"/>
        </w:rPr>
        <w:t xml:space="preserve"> </w:t>
      </w:r>
      <w:r w:rsidRPr="002A48DA">
        <w:rPr>
          <w:color w:val="000000"/>
          <w:lang w:val="en-GB"/>
        </w:rPr>
        <w:t xml:space="preserve">Your </w:t>
      </w:r>
      <w:r w:rsidR="00BA0CCB" w:rsidRPr="002A48DA">
        <w:rPr>
          <w:color w:val="000000"/>
          <w:lang w:val="en-GB"/>
        </w:rPr>
        <w:t xml:space="preserve">extended </w:t>
      </w:r>
      <w:r w:rsidRPr="002A48DA">
        <w:rPr>
          <w:color w:val="000000"/>
          <w:lang w:val="en-GB"/>
        </w:rPr>
        <w:t>abstract will be published at the ICTCT web page (</w:t>
      </w:r>
      <w:hyperlink r:id="rId7" w:history="1">
        <w:r w:rsidRPr="002A48DA">
          <w:rPr>
            <w:rStyle w:val="Hyperlink"/>
            <w:lang w:val="en-GB"/>
          </w:rPr>
          <w:t>www.ictct.net</w:t>
        </w:r>
      </w:hyperlink>
      <w:r w:rsidRPr="002A48DA">
        <w:rPr>
          <w:color w:val="000000"/>
          <w:lang w:val="en-GB"/>
        </w:rPr>
        <w:t>) under the conference/programme subpage.</w:t>
      </w:r>
    </w:p>
    <w:p w14:paraId="5CE5D92F" w14:textId="77777777" w:rsidR="00F410B4" w:rsidRPr="002A48DA" w:rsidRDefault="00F410B4" w:rsidP="0054438F">
      <w:pPr>
        <w:jc w:val="both"/>
        <w:rPr>
          <w:color w:val="000000"/>
          <w:lang w:val="en-GB"/>
        </w:rPr>
      </w:pPr>
    </w:p>
    <w:p w14:paraId="360A8153" w14:textId="77777777" w:rsidR="00F410B4" w:rsidRPr="002A48DA" w:rsidRDefault="00F410B4" w:rsidP="0054438F">
      <w:pPr>
        <w:jc w:val="both"/>
        <w:rPr>
          <w:color w:val="000000"/>
          <w:lang w:val="en-GB"/>
        </w:rPr>
      </w:pPr>
    </w:p>
    <w:p w14:paraId="350695FB" w14:textId="77777777" w:rsidR="003B735F" w:rsidRPr="002A48DA" w:rsidRDefault="003B735F" w:rsidP="0054438F">
      <w:pPr>
        <w:jc w:val="both"/>
        <w:rPr>
          <w:color w:val="000000"/>
          <w:lang w:val="en-GB"/>
        </w:rPr>
      </w:pPr>
    </w:p>
    <w:sectPr w:rsidR="003B735F" w:rsidRPr="002A48DA" w:rsidSect="0054438F">
      <w:headerReference w:type="default" r:id="rId8"/>
      <w:pgSz w:w="11909" w:h="16834" w:code="9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CF8A7" w14:textId="77777777" w:rsidR="00F64024" w:rsidRDefault="00F64024" w:rsidP="00225A54">
      <w:r>
        <w:separator/>
      </w:r>
    </w:p>
  </w:endnote>
  <w:endnote w:type="continuationSeparator" w:id="0">
    <w:p w14:paraId="2B345333" w14:textId="77777777" w:rsidR="00F64024" w:rsidRDefault="00F64024" w:rsidP="00225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F8F4E" w14:textId="77777777" w:rsidR="00F64024" w:rsidRDefault="00F64024" w:rsidP="00225A54">
      <w:r>
        <w:separator/>
      </w:r>
    </w:p>
  </w:footnote>
  <w:footnote w:type="continuationSeparator" w:id="0">
    <w:p w14:paraId="0E1B384E" w14:textId="77777777" w:rsidR="00F64024" w:rsidRDefault="00F64024" w:rsidP="00225A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7E62E" w14:textId="77777777" w:rsidR="00225A54" w:rsidRDefault="00646356" w:rsidP="00225A54">
    <w:pPr>
      <w:jc w:val="center"/>
      <w:rPr>
        <w:rFonts w:ascii="Calibri" w:hAnsi="Calibri" w:cs="Arial"/>
        <w:b/>
        <w:color w:val="003366"/>
        <w:lang w:val="en-GB" w:eastAsia="zh-CN"/>
      </w:rPr>
    </w:pPr>
    <w:r>
      <w:rPr>
        <w:rFonts w:ascii="Calibri" w:hAnsi="Calibri" w:cs="Arial"/>
        <w:b/>
        <w:noProof/>
        <w:color w:val="003366"/>
        <w:lang w:val="cs-CZ" w:eastAsia="cs-CZ"/>
      </w:rPr>
      <w:drawing>
        <wp:inline distT="0" distB="0" distL="0" distR="0" wp14:anchorId="2575F811" wp14:editId="39BA7CF7">
          <wp:extent cx="609600" cy="466725"/>
          <wp:effectExtent l="0" t="0" r="0" b="0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B63FF7" w14:textId="77777777" w:rsidR="00225A54" w:rsidRDefault="00225A54" w:rsidP="00225A54">
    <w:pPr>
      <w:pBdr>
        <w:bottom w:val="single" w:sz="4" w:space="6" w:color="293F7D"/>
      </w:pBdr>
      <w:jc w:val="center"/>
      <w:rPr>
        <w:rFonts w:ascii="Arial" w:hAnsi="Arial" w:cs="Arial"/>
        <w:b/>
        <w:color w:val="293F7D"/>
        <w:sz w:val="20"/>
      </w:rPr>
    </w:pPr>
    <w:r>
      <w:rPr>
        <w:rFonts w:ascii="Arial" w:hAnsi="Arial" w:cs="Arial"/>
        <w:b/>
        <w:color w:val="293F7D"/>
        <w:sz w:val="20"/>
      </w:rPr>
      <w:t xml:space="preserve">International Co-operation on Theories and </w:t>
    </w:r>
  </w:p>
  <w:p w14:paraId="50C0A49F" w14:textId="77777777" w:rsidR="00225A54" w:rsidRDefault="00225A54" w:rsidP="00225A54">
    <w:pPr>
      <w:pBdr>
        <w:bottom w:val="single" w:sz="4" w:space="6" w:color="293F7D"/>
      </w:pBdr>
      <w:jc w:val="center"/>
      <w:rPr>
        <w:rFonts w:ascii="Arial" w:hAnsi="Arial" w:cs="Arial"/>
        <w:b/>
        <w:color w:val="293F7D"/>
        <w:sz w:val="20"/>
      </w:rPr>
    </w:pPr>
    <w:r>
      <w:rPr>
        <w:rFonts w:ascii="Arial" w:hAnsi="Arial" w:cs="Arial"/>
        <w:b/>
        <w:color w:val="293F7D"/>
        <w:sz w:val="20"/>
      </w:rPr>
      <w:t>Concepts in Traffic Safety</w:t>
    </w:r>
  </w:p>
  <w:p w14:paraId="097842F4" w14:textId="77777777" w:rsidR="00225A54" w:rsidRDefault="00225A54" w:rsidP="00225A54">
    <w:pPr>
      <w:pStyle w:val="Header"/>
      <w:rPr>
        <w:szCs w:val="20"/>
      </w:rPr>
    </w:pPr>
  </w:p>
  <w:p w14:paraId="65AD404A" w14:textId="77777777" w:rsidR="00225A54" w:rsidRDefault="00225A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F4E69"/>
    <w:multiLevelType w:val="hybridMultilevel"/>
    <w:tmpl w:val="90904B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E7632"/>
    <w:multiLevelType w:val="hybridMultilevel"/>
    <w:tmpl w:val="37DE88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B95C07"/>
    <w:multiLevelType w:val="hybridMultilevel"/>
    <w:tmpl w:val="6CBA99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1E009B"/>
    <w:multiLevelType w:val="hybridMultilevel"/>
    <w:tmpl w:val="AF0AC6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132B24"/>
    <w:multiLevelType w:val="hybridMultilevel"/>
    <w:tmpl w:val="8A0466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FD32AE"/>
    <w:multiLevelType w:val="hybridMultilevel"/>
    <w:tmpl w:val="F140BF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844DE1"/>
    <w:multiLevelType w:val="hybridMultilevel"/>
    <w:tmpl w:val="C93C9D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90437E"/>
    <w:multiLevelType w:val="hybridMultilevel"/>
    <w:tmpl w:val="003A23F4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FC00A9"/>
    <w:multiLevelType w:val="hybridMultilevel"/>
    <w:tmpl w:val="F1968F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AA4336"/>
    <w:multiLevelType w:val="hybridMultilevel"/>
    <w:tmpl w:val="50C622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1772D2"/>
    <w:multiLevelType w:val="hybridMultilevel"/>
    <w:tmpl w:val="4BB61D0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E280A3C"/>
    <w:multiLevelType w:val="hybridMultilevel"/>
    <w:tmpl w:val="84901F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53653062">
    <w:abstractNumId w:val="11"/>
  </w:num>
  <w:num w:numId="2" w16cid:durableId="1819029929">
    <w:abstractNumId w:val="10"/>
  </w:num>
  <w:num w:numId="3" w16cid:durableId="1729763689">
    <w:abstractNumId w:val="3"/>
  </w:num>
  <w:num w:numId="4" w16cid:durableId="2023319259">
    <w:abstractNumId w:val="6"/>
  </w:num>
  <w:num w:numId="5" w16cid:durableId="983126014">
    <w:abstractNumId w:val="0"/>
  </w:num>
  <w:num w:numId="6" w16cid:durableId="2021924853">
    <w:abstractNumId w:val="1"/>
  </w:num>
  <w:num w:numId="7" w16cid:durableId="933510508">
    <w:abstractNumId w:val="2"/>
  </w:num>
  <w:num w:numId="8" w16cid:durableId="597373089">
    <w:abstractNumId w:val="4"/>
  </w:num>
  <w:num w:numId="9" w16cid:durableId="1160929915">
    <w:abstractNumId w:val="9"/>
  </w:num>
  <w:num w:numId="10" w16cid:durableId="1721898479">
    <w:abstractNumId w:val="8"/>
  </w:num>
  <w:num w:numId="11" w16cid:durableId="380784516">
    <w:abstractNumId w:val="5"/>
  </w:num>
  <w:num w:numId="12" w16cid:durableId="8608195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727"/>
    <w:rsid w:val="000C3753"/>
    <w:rsid w:val="001462D9"/>
    <w:rsid w:val="00165248"/>
    <w:rsid w:val="001D6191"/>
    <w:rsid w:val="0020681A"/>
    <w:rsid w:val="00225A54"/>
    <w:rsid w:val="00240A86"/>
    <w:rsid w:val="002A48DA"/>
    <w:rsid w:val="00327EAA"/>
    <w:rsid w:val="00380081"/>
    <w:rsid w:val="003B16F3"/>
    <w:rsid w:val="003B735F"/>
    <w:rsid w:val="003E7C21"/>
    <w:rsid w:val="004A3688"/>
    <w:rsid w:val="004A7F0B"/>
    <w:rsid w:val="00506727"/>
    <w:rsid w:val="0054438F"/>
    <w:rsid w:val="0057539E"/>
    <w:rsid w:val="005D7B4D"/>
    <w:rsid w:val="00646356"/>
    <w:rsid w:val="00676991"/>
    <w:rsid w:val="00687CC2"/>
    <w:rsid w:val="007C50C5"/>
    <w:rsid w:val="007F6889"/>
    <w:rsid w:val="00857999"/>
    <w:rsid w:val="00A54A0D"/>
    <w:rsid w:val="00A8666D"/>
    <w:rsid w:val="00AE1A23"/>
    <w:rsid w:val="00B215F1"/>
    <w:rsid w:val="00B8161C"/>
    <w:rsid w:val="00BA0CCB"/>
    <w:rsid w:val="00DB5C59"/>
    <w:rsid w:val="00E47399"/>
    <w:rsid w:val="00E61F08"/>
    <w:rsid w:val="00E72B96"/>
    <w:rsid w:val="00ED36A0"/>
    <w:rsid w:val="00F3351F"/>
    <w:rsid w:val="00F410B4"/>
    <w:rsid w:val="00F64024"/>
    <w:rsid w:val="00F96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6CA78B"/>
  <w15:chartTrackingRefBased/>
  <w15:docId w15:val="{04FE1AFB-331A-42A9-A9FA-92B789150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8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Header">
    <w:name w:val="header"/>
    <w:basedOn w:val="Normal"/>
    <w:link w:val="HeaderChar"/>
    <w:unhideWhenUsed/>
    <w:rsid w:val="00225A54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225A54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225A54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225A54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E72B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7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ictct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eenfarah\Downloads\ICTCT_abstract_template%20(3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ICTCT_abstract_template (3).dotx</Template>
  <TotalTime>1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Abstract Template</vt:lpstr>
      <vt:lpstr>Abstract Template</vt:lpstr>
    </vt:vector>
  </TitlesOfParts>
  <Company>Copernicus Gesellschaft e.V.</Company>
  <LinksUpToDate>false</LinksUpToDate>
  <CharactersWithSpaces>1753</CharactersWithSpaces>
  <SharedDoc>false</SharedDoc>
  <HLinks>
    <vt:vector size="6" baseType="variant">
      <vt:variant>
        <vt:i4>5767195</vt:i4>
      </vt:variant>
      <vt:variant>
        <vt:i4>0</vt:i4>
      </vt:variant>
      <vt:variant>
        <vt:i4>0</vt:i4>
      </vt:variant>
      <vt:variant>
        <vt:i4>5</vt:i4>
      </vt:variant>
      <vt:variant>
        <vt:lpwstr>http://www.ictct.net/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Abstract Template</dc:title>
  <dc:subject/>
  <dc:creator>Haneen Farah</dc:creator>
  <cp:keywords/>
  <dc:description>(c) Copernicus Gesellschaft e.V. 2004</dc:description>
  <cp:lastModifiedBy>Dario Babić</cp:lastModifiedBy>
  <cp:revision>2</cp:revision>
  <dcterms:created xsi:type="dcterms:W3CDTF">2026-03-13T07:47:00Z</dcterms:created>
  <dcterms:modified xsi:type="dcterms:W3CDTF">2026-03-13T07:47:00Z</dcterms:modified>
</cp:coreProperties>
</file>